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page" w:horzAnchor="page" w:tblpXSpec="center" w:tblpY="1441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7930"/>
      </w:tblGrid>
      <w:tr w:rsidR="00E9403D">
        <w:trPr>
          <w:trHeight w:val="288"/>
        </w:trPr>
        <w:tc>
          <w:tcPr>
            <w:tcW w:w="1799" w:type="dxa"/>
            <w:vAlign w:val="bottom"/>
          </w:tcPr>
          <w:p w:rsidR="00E9403D" w:rsidRPr="00B20EB9" w:rsidRDefault="00E9403D" w:rsidP="00DB3E6F">
            <w:pPr>
              <w:pStyle w:val="header1"/>
            </w:pPr>
            <w:bookmarkStart w:id="0" w:name="_GoBack"/>
            <w:bookmarkEnd w:id="0"/>
          </w:p>
        </w:tc>
        <w:tc>
          <w:tcPr>
            <w:tcW w:w="7930" w:type="dxa"/>
            <w:vAlign w:val="bottom"/>
          </w:tcPr>
          <w:p w:rsidR="00E9403D" w:rsidRPr="006326AE" w:rsidRDefault="00D96C04" w:rsidP="006326AE">
            <w:pPr>
              <w:pStyle w:val="TODOLISTTITLE"/>
            </w:pPr>
            <w:r w:rsidRPr="006326AE">
              <w:t>TO DO LIST</w:t>
            </w:r>
          </w:p>
        </w:tc>
      </w:tr>
      <w:tr w:rsidR="00D96C04">
        <w:trPr>
          <w:trHeight w:val="288"/>
        </w:trPr>
        <w:tc>
          <w:tcPr>
            <w:tcW w:w="1799" w:type="dxa"/>
            <w:vAlign w:val="bottom"/>
          </w:tcPr>
          <w:p w:rsidR="00D96C04" w:rsidRPr="00B20EB9" w:rsidRDefault="00D96C04" w:rsidP="00DB3E6F">
            <w:pPr>
              <w:pStyle w:val="header1"/>
            </w:pPr>
          </w:p>
        </w:tc>
        <w:tc>
          <w:tcPr>
            <w:tcW w:w="7930" w:type="dxa"/>
            <w:vAlign w:val="bottom"/>
          </w:tcPr>
          <w:p w:rsidR="00D96C04" w:rsidRPr="00B20EB9" w:rsidRDefault="00462690" w:rsidP="00DB3E6F">
            <w:pPr>
              <w:pStyle w:val="header1"/>
            </w:pPr>
            <w:r>
              <w:t>Math</w:t>
            </w:r>
          </w:p>
        </w:tc>
      </w:tr>
      <w:tr w:rsidR="00E9403D">
        <w:trPr>
          <w:trHeight w:val="1901"/>
        </w:trPr>
        <w:tc>
          <w:tcPr>
            <w:tcW w:w="1799" w:type="dxa"/>
          </w:tcPr>
          <w:p w:rsidR="00E9403D" w:rsidRPr="00B7690F" w:rsidRDefault="00462690" w:rsidP="00DB3E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15241</wp:posOffset>
                      </wp:positionV>
                      <wp:extent cx="876300" cy="933450"/>
                      <wp:effectExtent l="0" t="0" r="19050" b="19050"/>
                      <wp:wrapNone/>
                      <wp:docPr id="7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933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9966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3408D" w:rsidRPr="007D369D" w:rsidRDefault="00462690" w:rsidP="00A3572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42950" cy="83820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0" cy="838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42950" cy="74295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0" cy="742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4" o:spid="_x0000_s1026" style="position:absolute;margin-left:.25pt;margin-top:1.2pt;width:69pt;height:7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" fillcolor="#996" strokecolor="#333" strokeweight="1pt">
                      <v:textbox inset="3.6pt,,3.6pt">
                        <w:txbxContent>
                          <w:p w:rsidR="00E3408D" w:rsidRPr="007D369D" w:rsidRDefault="00462690" w:rsidP="00A3572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8382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7429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930" w:type="dxa"/>
          </w:tcPr>
          <w:tbl>
            <w:tblPr>
              <w:tblStyle w:val="TableGrid"/>
              <w:tblpPr w:vertAnchor="page" w:horzAnchor="page" w:tblpX="1" w:tblpY="1"/>
              <w:tblW w:w="7920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999966"/>
                <w:insideV w:val="single" w:sz="4" w:space="0" w:color="999966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0"/>
              <w:gridCol w:w="7420"/>
            </w:tblGrid>
            <w:tr w:rsidR="00E9403D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E9403D" w:rsidRPr="00B7690F" w:rsidRDefault="00E9403D" w:rsidP="00194B4D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E9403D" w:rsidRPr="00C1539A" w:rsidRDefault="00E9403D" w:rsidP="00194B4D">
                  <w:pPr>
                    <w:pStyle w:val="TODOTEXT"/>
                  </w:pPr>
                </w:p>
              </w:tc>
            </w:tr>
            <w:tr w:rsidR="00E9403D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E9403D" w:rsidRPr="00B7690F" w:rsidRDefault="00E9403D" w:rsidP="00194B4D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E9403D" w:rsidRPr="00C1539A" w:rsidRDefault="00E9403D" w:rsidP="00194B4D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</w:tbl>
          <w:p w:rsidR="00E9403D" w:rsidRDefault="00E9403D" w:rsidP="00DB3E6F"/>
        </w:tc>
      </w:tr>
      <w:tr w:rsidR="00E9403D">
        <w:trPr>
          <w:trHeight w:val="288"/>
        </w:trPr>
        <w:tc>
          <w:tcPr>
            <w:tcW w:w="1799" w:type="dxa"/>
            <w:vAlign w:val="bottom"/>
          </w:tcPr>
          <w:p w:rsidR="00E9403D" w:rsidRPr="00B7690F" w:rsidRDefault="00E9403D" w:rsidP="00DB3E6F">
            <w:pPr>
              <w:pStyle w:val="HEADER2"/>
            </w:pPr>
          </w:p>
        </w:tc>
        <w:tc>
          <w:tcPr>
            <w:tcW w:w="7930" w:type="dxa"/>
            <w:vAlign w:val="bottom"/>
          </w:tcPr>
          <w:p w:rsidR="00E9403D" w:rsidRDefault="00885083" w:rsidP="00DB3E6F">
            <w:pPr>
              <w:pStyle w:val="HEADER2"/>
            </w:pPr>
            <w:r w:rsidRPr="00B7690F">
              <w:t>s</w:t>
            </w:r>
            <w:r w:rsidR="00462690">
              <w:t>cience</w:t>
            </w:r>
          </w:p>
        </w:tc>
      </w:tr>
      <w:tr w:rsidR="00E9403D">
        <w:trPr>
          <w:trHeight w:val="1901"/>
        </w:trPr>
        <w:tc>
          <w:tcPr>
            <w:tcW w:w="1799" w:type="dxa"/>
          </w:tcPr>
          <w:p w:rsidR="00E9403D" w:rsidRPr="00B7690F" w:rsidRDefault="00462690" w:rsidP="00DB3E6F">
            <w:r>
              <w:rPr>
                <w:noProof/>
              </w:rPr>
              <w:drawing>
                <wp:inline distT="0" distB="0" distL="0" distR="0">
                  <wp:extent cx="941784" cy="9334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84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0" w:type="dxa"/>
          </w:tcPr>
          <w:tbl>
            <w:tblPr>
              <w:tblStyle w:val="TableGrid"/>
              <w:tblpPr w:vertAnchor="page" w:horzAnchor="page" w:tblpX="1" w:tblpY="1"/>
              <w:tblOverlap w:val="never"/>
              <w:tblW w:w="7920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88A1B3"/>
                <w:insideV w:val="single" w:sz="4" w:space="0" w:color="88A1B3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0"/>
              <w:gridCol w:w="7420"/>
            </w:tblGrid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</w:tbl>
          <w:p w:rsidR="00E9403D" w:rsidRDefault="00E9403D" w:rsidP="00DB3E6F"/>
        </w:tc>
      </w:tr>
      <w:tr w:rsidR="00E9403D">
        <w:trPr>
          <w:trHeight w:val="288"/>
        </w:trPr>
        <w:tc>
          <w:tcPr>
            <w:tcW w:w="1799" w:type="dxa"/>
            <w:vAlign w:val="bottom"/>
          </w:tcPr>
          <w:p w:rsidR="00E9403D" w:rsidRPr="00B7690F" w:rsidRDefault="00E9403D" w:rsidP="00DB3E6F">
            <w:pPr>
              <w:pStyle w:val="HEADER3"/>
            </w:pPr>
          </w:p>
        </w:tc>
        <w:tc>
          <w:tcPr>
            <w:tcW w:w="7930" w:type="dxa"/>
            <w:vAlign w:val="bottom"/>
          </w:tcPr>
          <w:p w:rsidR="00E9403D" w:rsidRDefault="00462690" w:rsidP="00DB3E6F">
            <w:pPr>
              <w:pStyle w:val="HEADER3"/>
            </w:pPr>
            <w:r>
              <w:t>Language Arts</w:t>
            </w:r>
          </w:p>
        </w:tc>
      </w:tr>
      <w:tr w:rsidR="00E9403D">
        <w:trPr>
          <w:trHeight w:val="1901"/>
        </w:trPr>
        <w:tc>
          <w:tcPr>
            <w:tcW w:w="1799" w:type="dxa"/>
          </w:tcPr>
          <w:p w:rsidR="00E9403D" w:rsidRPr="00B7690F" w:rsidRDefault="00462690" w:rsidP="00DB3E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3175</wp:posOffset>
                      </wp:positionV>
                      <wp:extent cx="918210" cy="914400"/>
                      <wp:effectExtent l="12700" t="12700" r="12065" b="6350"/>
                      <wp:wrapNone/>
                      <wp:docPr id="6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8210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0B04D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3408D" w:rsidRPr="00DD3E30" w:rsidRDefault="0046269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42925" cy="504825"/>
                                        <wp:effectExtent l="0" t="0" r="9525" b="9525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37160" tIns="137160" rIns="2743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0" o:spid="_x0000_s1027" style="position:absolute;margin-left:.25pt;margin-top:.25pt;width:72.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" fillcolor="#d0b04d" strokecolor="#333" strokeweight="1pt">
                      <v:textbox inset="10.8pt,10.8pt,21.6pt">
                        <w:txbxContent>
                          <w:p w:rsidR="00E3408D" w:rsidRPr="00DD3E30" w:rsidRDefault="004626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925" cy="504825"/>
                                  <wp:effectExtent l="0" t="0" r="9525" b="952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930" w:type="dxa"/>
          </w:tcPr>
          <w:tbl>
            <w:tblPr>
              <w:tblStyle w:val="TableGrid"/>
              <w:tblpPr w:vertAnchor="page" w:horzAnchor="page" w:tblpX="1289" w:tblpY="1"/>
              <w:tblOverlap w:val="never"/>
              <w:tblW w:w="7920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D0B04D"/>
                <w:insideV w:val="single" w:sz="4" w:space="0" w:color="D0B04D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0"/>
              <w:gridCol w:w="7420"/>
            </w:tblGrid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</w:tbl>
          <w:p w:rsidR="00E9403D" w:rsidRDefault="00E9403D" w:rsidP="00DB3E6F"/>
        </w:tc>
      </w:tr>
      <w:tr w:rsidR="00E9403D">
        <w:trPr>
          <w:trHeight w:val="288"/>
        </w:trPr>
        <w:tc>
          <w:tcPr>
            <w:tcW w:w="1799" w:type="dxa"/>
            <w:vAlign w:val="bottom"/>
          </w:tcPr>
          <w:p w:rsidR="00E9403D" w:rsidRPr="00B7690F" w:rsidRDefault="00E9403D" w:rsidP="00DB3E6F">
            <w:pPr>
              <w:pStyle w:val="HEADER4"/>
            </w:pPr>
          </w:p>
        </w:tc>
        <w:tc>
          <w:tcPr>
            <w:tcW w:w="7930" w:type="dxa"/>
            <w:vAlign w:val="bottom"/>
          </w:tcPr>
          <w:p w:rsidR="00E9403D" w:rsidRDefault="00462690" w:rsidP="00462690">
            <w:pPr>
              <w:pStyle w:val="HEADER4"/>
            </w:pPr>
            <w:r>
              <w:t>Social Studies</w:t>
            </w:r>
          </w:p>
        </w:tc>
      </w:tr>
      <w:tr w:rsidR="00E9403D">
        <w:trPr>
          <w:trHeight w:val="1901"/>
        </w:trPr>
        <w:tc>
          <w:tcPr>
            <w:tcW w:w="1799" w:type="dxa"/>
          </w:tcPr>
          <w:p w:rsidR="00E9403D" w:rsidRPr="00B7690F" w:rsidRDefault="00462690" w:rsidP="00DB3E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918210" cy="933450"/>
                      <wp:effectExtent l="13335" t="12700" r="11430" b="6350"/>
                      <wp:wrapNone/>
                      <wp:docPr id="3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8210" cy="933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44442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3408D" w:rsidRPr="00DD3E30" w:rsidRDefault="0046269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85800" cy="676275"/>
                                        <wp:effectExtent l="0" t="0" r="0" b="9525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85800" cy="600075"/>
                                        <wp:effectExtent l="0" t="0" r="0" b="952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13716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2" o:spid="_x0000_s1028" style="position:absolute;margin-left:-.45pt;margin-top:.25pt;width:72.3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" fillcolor="#944442" strokecolor="#333" strokeweight="1pt">
                      <v:textbox inset=",10.8pt,,7.2pt">
                        <w:txbxContent>
                          <w:p w:rsidR="00E3408D" w:rsidRPr="00DD3E30" w:rsidRDefault="004626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" cy="676275"/>
                                  <wp:effectExtent l="0" t="0" r="0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" cy="6000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930" w:type="dxa"/>
          </w:tcPr>
          <w:tbl>
            <w:tblPr>
              <w:tblStyle w:val="TableGrid"/>
              <w:tblpPr w:vertAnchor="page" w:horzAnchor="page" w:tblpX="1" w:tblpY="1"/>
              <w:tblOverlap w:val="never"/>
              <w:tblW w:w="7920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944442"/>
                <w:insideV w:val="single" w:sz="4" w:space="0" w:color="944442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0"/>
              <w:gridCol w:w="7420"/>
            </w:tblGrid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</w:tbl>
          <w:p w:rsidR="00E9403D" w:rsidRDefault="00E9403D" w:rsidP="00DB3E6F"/>
        </w:tc>
      </w:tr>
      <w:tr w:rsidR="00E9403D">
        <w:trPr>
          <w:trHeight w:val="288"/>
        </w:trPr>
        <w:tc>
          <w:tcPr>
            <w:tcW w:w="1799" w:type="dxa"/>
            <w:vAlign w:val="bottom"/>
          </w:tcPr>
          <w:p w:rsidR="00E9403D" w:rsidRPr="00B7690F" w:rsidRDefault="00E9403D" w:rsidP="00DB3E6F">
            <w:pPr>
              <w:pStyle w:val="HEADER5"/>
              <w:framePr w:wrap="auto" w:vAnchor="margin" w:hAnchor="text" w:xAlign="left" w:yAlign="inline"/>
            </w:pPr>
          </w:p>
        </w:tc>
        <w:tc>
          <w:tcPr>
            <w:tcW w:w="7930" w:type="dxa"/>
            <w:vAlign w:val="bottom"/>
          </w:tcPr>
          <w:p w:rsidR="00E9403D" w:rsidRDefault="00462690" w:rsidP="00DB3E6F">
            <w:pPr>
              <w:pStyle w:val="HEADER5"/>
              <w:framePr w:wrap="auto" w:vAnchor="margin" w:hAnchor="text" w:xAlign="left" w:yAlign="inline"/>
            </w:pPr>
            <w:r>
              <w:t>Other</w:t>
            </w:r>
          </w:p>
        </w:tc>
      </w:tr>
      <w:tr w:rsidR="00E9403D">
        <w:trPr>
          <w:trHeight w:val="1901"/>
        </w:trPr>
        <w:tc>
          <w:tcPr>
            <w:tcW w:w="1799" w:type="dxa"/>
          </w:tcPr>
          <w:p w:rsidR="00E9403D" w:rsidRPr="00B7690F" w:rsidRDefault="00462690" w:rsidP="00DB3E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-1905</wp:posOffset>
                      </wp:positionV>
                      <wp:extent cx="918210" cy="924560"/>
                      <wp:effectExtent l="10160" t="7620" r="14605" b="10795"/>
                      <wp:wrapNone/>
                      <wp:docPr id="2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8210" cy="924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7594D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3408D" w:rsidRPr="00660D4A" w:rsidRDefault="0046269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47700" cy="638175"/>
                                        <wp:effectExtent l="0" t="0" r="0" b="952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7700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5" o:spid="_x0000_s1029" style="position:absolute;margin-left:.05pt;margin-top:-.15pt;width:72.3pt;height:7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" fillcolor="#47594d" strokecolor="#333" strokeweight="1pt">
                      <v:textbox inset=",,,0">
                        <w:txbxContent>
                          <w:p w:rsidR="00E3408D" w:rsidRPr="00660D4A" w:rsidRDefault="004626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7700" cy="63817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930" w:type="dxa"/>
          </w:tcPr>
          <w:tbl>
            <w:tblPr>
              <w:tblStyle w:val="TableGrid"/>
              <w:tblpPr w:vertAnchor="page" w:horzAnchor="page" w:tblpX="1" w:tblpY="1"/>
              <w:tblOverlap w:val="never"/>
              <w:tblW w:w="7920" w:type="dxa"/>
              <w:tblCellSpacing w:w="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47594D"/>
                <w:insideV w:val="single" w:sz="4" w:space="0" w:color="47594D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0"/>
              <w:gridCol w:w="7420"/>
            </w:tblGrid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  <w:tr w:rsidR="002C139B" w:rsidRPr="00B7690F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2C139B">
                  <w:pPr>
                    <w:pStyle w:val="CHECKBOX"/>
                    <w:framePr w:wrap="auto" w:vAnchor="margin" w:hAnchor="text" w:xAlign="left" w:yAlign="inline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2C139B">
                  <w:pPr>
                    <w:pStyle w:val="TODOTEXT"/>
                  </w:pPr>
                </w:p>
              </w:tc>
            </w:tr>
          </w:tbl>
          <w:p w:rsidR="00E9403D" w:rsidRDefault="00E9403D" w:rsidP="00DB3E6F"/>
        </w:tc>
      </w:tr>
    </w:tbl>
    <w:p w:rsidR="00E6578B" w:rsidRPr="00004F78" w:rsidRDefault="00E6578B" w:rsidP="00F278B5"/>
    <w:sectPr w:rsidR="00E6578B" w:rsidRPr="00004F78" w:rsidSect="00490D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76A3"/>
    <w:multiLevelType w:val="hybridMultilevel"/>
    <w:tmpl w:val="327AFA8E"/>
    <w:lvl w:ilvl="0" w:tplc="72D6D6B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1518BA"/>
    <w:multiLevelType w:val="hybridMultilevel"/>
    <w:tmpl w:val="B128BF9C"/>
    <w:lvl w:ilvl="0" w:tplc="72D6D6B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90"/>
    <w:rsid w:val="00004F78"/>
    <w:rsid w:val="000354B2"/>
    <w:rsid w:val="00086C92"/>
    <w:rsid w:val="000D5556"/>
    <w:rsid w:val="000F17EA"/>
    <w:rsid w:val="00117EA6"/>
    <w:rsid w:val="00126CEA"/>
    <w:rsid w:val="00146917"/>
    <w:rsid w:val="00172E7D"/>
    <w:rsid w:val="00194B4D"/>
    <w:rsid w:val="001A4FD0"/>
    <w:rsid w:val="001B5EC3"/>
    <w:rsid w:val="001C322A"/>
    <w:rsid w:val="001E0BCA"/>
    <w:rsid w:val="001F1643"/>
    <w:rsid w:val="0022395A"/>
    <w:rsid w:val="00234CD8"/>
    <w:rsid w:val="00264A29"/>
    <w:rsid w:val="002749CA"/>
    <w:rsid w:val="002813FC"/>
    <w:rsid w:val="002879E9"/>
    <w:rsid w:val="00291612"/>
    <w:rsid w:val="002A0801"/>
    <w:rsid w:val="002B3BAF"/>
    <w:rsid w:val="002C139B"/>
    <w:rsid w:val="002C4420"/>
    <w:rsid w:val="002E2BBE"/>
    <w:rsid w:val="002E3C60"/>
    <w:rsid w:val="002F2941"/>
    <w:rsid w:val="00313FCF"/>
    <w:rsid w:val="00327A0C"/>
    <w:rsid w:val="00354BF4"/>
    <w:rsid w:val="00355E09"/>
    <w:rsid w:val="00366D42"/>
    <w:rsid w:val="00376603"/>
    <w:rsid w:val="0038608B"/>
    <w:rsid w:val="00393D2C"/>
    <w:rsid w:val="003F692D"/>
    <w:rsid w:val="004070EC"/>
    <w:rsid w:val="00426BA8"/>
    <w:rsid w:val="0043639C"/>
    <w:rsid w:val="00437152"/>
    <w:rsid w:val="00447618"/>
    <w:rsid w:val="00451F4C"/>
    <w:rsid w:val="00462690"/>
    <w:rsid w:val="00490D9C"/>
    <w:rsid w:val="004C4538"/>
    <w:rsid w:val="004E15D4"/>
    <w:rsid w:val="004E7E6E"/>
    <w:rsid w:val="00545B07"/>
    <w:rsid w:val="00563D17"/>
    <w:rsid w:val="00576223"/>
    <w:rsid w:val="005867A2"/>
    <w:rsid w:val="005B2026"/>
    <w:rsid w:val="005C6962"/>
    <w:rsid w:val="005D79DD"/>
    <w:rsid w:val="005F4187"/>
    <w:rsid w:val="0062797E"/>
    <w:rsid w:val="006326AE"/>
    <w:rsid w:val="00657937"/>
    <w:rsid w:val="00660D4A"/>
    <w:rsid w:val="00660ED8"/>
    <w:rsid w:val="00665D06"/>
    <w:rsid w:val="00682F23"/>
    <w:rsid w:val="00683BDA"/>
    <w:rsid w:val="0069510A"/>
    <w:rsid w:val="006C5049"/>
    <w:rsid w:val="00711C39"/>
    <w:rsid w:val="007365C6"/>
    <w:rsid w:val="00775DE9"/>
    <w:rsid w:val="007D369D"/>
    <w:rsid w:val="007F0FAC"/>
    <w:rsid w:val="00812823"/>
    <w:rsid w:val="008760A1"/>
    <w:rsid w:val="00880BDD"/>
    <w:rsid w:val="00885083"/>
    <w:rsid w:val="008972CA"/>
    <w:rsid w:val="0090426C"/>
    <w:rsid w:val="00911419"/>
    <w:rsid w:val="009400CE"/>
    <w:rsid w:val="00970EEA"/>
    <w:rsid w:val="009C36A8"/>
    <w:rsid w:val="00A26230"/>
    <w:rsid w:val="00A34FFB"/>
    <w:rsid w:val="00A3572B"/>
    <w:rsid w:val="00A37F2F"/>
    <w:rsid w:val="00A47568"/>
    <w:rsid w:val="00A5238B"/>
    <w:rsid w:val="00A97972"/>
    <w:rsid w:val="00B013AE"/>
    <w:rsid w:val="00B20EB9"/>
    <w:rsid w:val="00B238E8"/>
    <w:rsid w:val="00B474D3"/>
    <w:rsid w:val="00B7690F"/>
    <w:rsid w:val="00C1539A"/>
    <w:rsid w:val="00C85F85"/>
    <w:rsid w:val="00C93C9D"/>
    <w:rsid w:val="00CC4744"/>
    <w:rsid w:val="00D74C21"/>
    <w:rsid w:val="00D96C04"/>
    <w:rsid w:val="00DA6699"/>
    <w:rsid w:val="00DB2450"/>
    <w:rsid w:val="00DB3E6F"/>
    <w:rsid w:val="00DD3E30"/>
    <w:rsid w:val="00DE6BA7"/>
    <w:rsid w:val="00E00AB4"/>
    <w:rsid w:val="00E13C6B"/>
    <w:rsid w:val="00E3408D"/>
    <w:rsid w:val="00E6157C"/>
    <w:rsid w:val="00E6578B"/>
    <w:rsid w:val="00E80128"/>
    <w:rsid w:val="00E9403D"/>
    <w:rsid w:val="00EA44CF"/>
    <w:rsid w:val="00EB067E"/>
    <w:rsid w:val="00EB39DF"/>
    <w:rsid w:val="00ED3ADF"/>
    <w:rsid w:val="00F04051"/>
    <w:rsid w:val="00F118EF"/>
    <w:rsid w:val="00F25248"/>
    <w:rsid w:val="00F278B5"/>
    <w:rsid w:val="00F8701E"/>
    <w:rsid w:val="00F93D80"/>
    <w:rsid w:val="00FB1061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88a1b3" stroke="f">
      <v:fill color="#88a1b3"/>
      <v:stroke on="f"/>
      <v:textbox inset="3.6pt,,3.6pt"/>
      <o:colormru v:ext="edit" colors="#996,#88a1b3,#d0b04d,#944442,#47594d,#ffc92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313FC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13FC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13FC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65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F8701E"/>
    <w:rPr>
      <w:sz w:val="16"/>
      <w:szCs w:val="16"/>
    </w:rPr>
  </w:style>
  <w:style w:type="paragraph" w:customStyle="1" w:styleId="header1">
    <w:name w:val="header1"/>
    <w:autoRedefine/>
    <w:rsid w:val="00911419"/>
    <w:pPr>
      <w:ind w:left="29"/>
    </w:pPr>
    <w:rPr>
      <w:rFonts w:ascii="Tw Cen MT Condensed" w:hAnsi="Tw Cen MT Condensed"/>
      <w:b/>
      <w:caps/>
      <w:color w:val="999865"/>
      <w:spacing w:val="20"/>
      <w:sz w:val="18"/>
      <w:szCs w:val="18"/>
    </w:rPr>
  </w:style>
  <w:style w:type="paragraph" w:customStyle="1" w:styleId="HEADER2">
    <w:name w:val="HEADER2"/>
    <w:basedOn w:val="header1"/>
    <w:autoRedefine/>
    <w:rsid w:val="00B20EB9"/>
    <w:rPr>
      <w:color w:val="88A1B3"/>
    </w:rPr>
  </w:style>
  <w:style w:type="paragraph" w:customStyle="1" w:styleId="HEADER3">
    <w:name w:val="HEADER3"/>
    <w:basedOn w:val="header1"/>
    <w:autoRedefine/>
    <w:rsid w:val="005D79DD"/>
    <w:rPr>
      <w:color w:val="D0B04D"/>
    </w:rPr>
  </w:style>
  <w:style w:type="paragraph" w:customStyle="1" w:styleId="HEADER4">
    <w:name w:val="HEADER4"/>
    <w:basedOn w:val="header1"/>
    <w:autoRedefine/>
    <w:rsid w:val="002B3BAF"/>
    <w:rPr>
      <w:color w:val="944442"/>
    </w:rPr>
  </w:style>
  <w:style w:type="paragraph" w:customStyle="1" w:styleId="HEADER5">
    <w:name w:val="HEADER5"/>
    <w:basedOn w:val="header1"/>
    <w:autoRedefine/>
    <w:rsid w:val="00DB3E6F"/>
    <w:pPr>
      <w:framePr w:wrap="auto" w:vAnchor="page" w:hAnchor="page" w:xAlign="center" w:y="1081"/>
    </w:pPr>
    <w:rPr>
      <w:color w:val="47594D"/>
    </w:rPr>
  </w:style>
  <w:style w:type="paragraph" w:customStyle="1" w:styleId="TODOTEXT">
    <w:name w:val="TO DO TEXT"/>
    <w:autoRedefine/>
    <w:rsid w:val="00194B4D"/>
    <w:rPr>
      <w:rFonts w:ascii="Tw Cen MT" w:hAnsi="Tw Cen MT"/>
      <w:caps/>
      <w:color w:val="333333"/>
      <w:spacing w:val="20"/>
      <w:sz w:val="16"/>
    </w:rPr>
  </w:style>
  <w:style w:type="paragraph" w:customStyle="1" w:styleId="CHECKBOX">
    <w:name w:val="CHECKBOX"/>
    <w:link w:val="CHECKBOXCharChar"/>
    <w:autoRedefine/>
    <w:rsid w:val="00A37F2F"/>
    <w:pPr>
      <w:framePr w:wrap="around" w:vAnchor="page" w:hAnchor="page" w:xAlign="center" w:y="1441"/>
      <w:jc w:val="center"/>
    </w:pPr>
    <w:rPr>
      <w:rFonts w:ascii="Tw Cen MT" w:hAnsi="Tw Cen MT"/>
      <w:caps/>
      <w:noProof/>
      <w:color w:val="333333"/>
      <w:spacing w:val="20"/>
      <w:sz w:val="16"/>
    </w:rPr>
  </w:style>
  <w:style w:type="character" w:customStyle="1" w:styleId="CHECKBOXCharChar">
    <w:name w:val="CHECKBOX Char Char"/>
    <w:basedOn w:val="DefaultParagraphFont"/>
    <w:link w:val="CHECKBOX"/>
    <w:rsid w:val="00A37F2F"/>
    <w:rPr>
      <w:rFonts w:ascii="Tw Cen MT" w:hAnsi="Tw Cen MT"/>
      <w:caps/>
      <w:noProof/>
      <w:color w:val="333333"/>
      <w:spacing w:val="20"/>
      <w:sz w:val="16"/>
      <w:lang w:val="en-US" w:eastAsia="en-US" w:bidi="ar-SA"/>
    </w:rPr>
  </w:style>
  <w:style w:type="paragraph" w:styleId="BalloonText">
    <w:name w:val="Balloon Text"/>
    <w:basedOn w:val="Normal"/>
    <w:semiHidden/>
    <w:rsid w:val="005F418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F8701E"/>
  </w:style>
  <w:style w:type="paragraph" w:customStyle="1" w:styleId="TODOLISTTITLE">
    <w:name w:val="TO DO LIST TITLE"/>
    <w:basedOn w:val="Normal"/>
    <w:autoRedefine/>
    <w:rsid w:val="009C36A8"/>
    <w:rPr>
      <w:rFonts w:ascii="Tw Cen MT Condensed" w:hAnsi="Tw Cen MT Condensed"/>
      <w:b/>
      <w:color w:val="333333"/>
      <w:spacing w:val="14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F870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313FC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13FC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13FC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65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F8701E"/>
    <w:rPr>
      <w:sz w:val="16"/>
      <w:szCs w:val="16"/>
    </w:rPr>
  </w:style>
  <w:style w:type="paragraph" w:customStyle="1" w:styleId="header1">
    <w:name w:val="header1"/>
    <w:autoRedefine/>
    <w:rsid w:val="00911419"/>
    <w:pPr>
      <w:ind w:left="29"/>
    </w:pPr>
    <w:rPr>
      <w:rFonts w:ascii="Tw Cen MT Condensed" w:hAnsi="Tw Cen MT Condensed"/>
      <w:b/>
      <w:caps/>
      <w:color w:val="999865"/>
      <w:spacing w:val="20"/>
      <w:sz w:val="18"/>
      <w:szCs w:val="18"/>
    </w:rPr>
  </w:style>
  <w:style w:type="paragraph" w:customStyle="1" w:styleId="HEADER2">
    <w:name w:val="HEADER2"/>
    <w:basedOn w:val="header1"/>
    <w:autoRedefine/>
    <w:rsid w:val="00B20EB9"/>
    <w:rPr>
      <w:color w:val="88A1B3"/>
    </w:rPr>
  </w:style>
  <w:style w:type="paragraph" w:customStyle="1" w:styleId="HEADER3">
    <w:name w:val="HEADER3"/>
    <w:basedOn w:val="header1"/>
    <w:autoRedefine/>
    <w:rsid w:val="005D79DD"/>
    <w:rPr>
      <w:color w:val="D0B04D"/>
    </w:rPr>
  </w:style>
  <w:style w:type="paragraph" w:customStyle="1" w:styleId="HEADER4">
    <w:name w:val="HEADER4"/>
    <w:basedOn w:val="header1"/>
    <w:autoRedefine/>
    <w:rsid w:val="002B3BAF"/>
    <w:rPr>
      <w:color w:val="944442"/>
    </w:rPr>
  </w:style>
  <w:style w:type="paragraph" w:customStyle="1" w:styleId="HEADER5">
    <w:name w:val="HEADER5"/>
    <w:basedOn w:val="header1"/>
    <w:autoRedefine/>
    <w:rsid w:val="00DB3E6F"/>
    <w:pPr>
      <w:framePr w:wrap="auto" w:vAnchor="page" w:hAnchor="page" w:xAlign="center" w:y="1081"/>
    </w:pPr>
    <w:rPr>
      <w:color w:val="47594D"/>
    </w:rPr>
  </w:style>
  <w:style w:type="paragraph" w:customStyle="1" w:styleId="TODOTEXT">
    <w:name w:val="TO DO TEXT"/>
    <w:autoRedefine/>
    <w:rsid w:val="00194B4D"/>
    <w:rPr>
      <w:rFonts w:ascii="Tw Cen MT" w:hAnsi="Tw Cen MT"/>
      <w:caps/>
      <w:color w:val="333333"/>
      <w:spacing w:val="20"/>
      <w:sz w:val="16"/>
    </w:rPr>
  </w:style>
  <w:style w:type="paragraph" w:customStyle="1" w:styleId="CHECKBOX">
    <w:name w:val="CHECKBOX"/>
    <w:link w:val="CHECKBOXCharChar"/>
    <w:autoRedefine/>
    <w:rsid w:val="00A37F2F"/>
    <w:pPr>
      <w:framePr w:wrap="around" w:vAnchor="page" w:hAnchor="page" w:xAlign="center" w:y="1441"/>
      <w:jc w:val="center"/>
    </w:pPr>
    <w:rPr>
      <w:rFonts w:ascii="Tw Cen MT" w:hAnsi="Tw Cen MT"/>
      <w:caps/>
      <w:noProof/>
      <w:color w:val="333333"/>
      <w:spacing w:val="20"/>
      <w:sz w:val="16"/>
    </w:rPr>
  </w:style>
  <w:style w:type="character" w:customStyle="1" w:styleId="CHECKBOXCharChar">
    <w:name w:val="CHECKBOX Char Char"/>
    <w:basedOn w:val="DefaultParagraphFont"/>
    <w:link w:val="CHECKBOX"/>
    <w:rsid w:val="00A37F2F"/>
    <w:rPr>
      <w:rFonts w:ascii="Tw Cen MT" w:hAnsi="Tw Cen MT"/>
      <w:caps/>
      <w:noProof/>
      <w:color w:val="333333"/>
      <w:spacing w:val="20"/>
      <w:sz w:val="16"/>
      <w:lang w:val="en-US" w:eastAsia="en-US" w:bidi="ar-SA"/>
    </w:rPr>
  </w:style>
  <w:style w:type="paragraph" w:styleId="BalloonText">
    <w:name w:val="Balloon Text"/>
    <w:basedOn w:val="Normal"/>
    <w:semiHidden/>
    <w:rsid w:val="005F418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F8701E"/>
  </w:style>
  <w:style w:type="paragraph" w:customStyle="1" w:styleId="TODOLISTTITLE">
    <w:name w:val="TO DO LIST TITLE"/>
    <w:basedOn w:val="Normal"/>
    <w:autoRedefine/>
    <w:rsid w:val="009C36A8"/>
    <w:rPr>
      <w:rFonts w:ascii="Tw Cen MT Condensed" w:hAnsi="Tw Cen MT Condensed"/>
      <w:b/>
      <w:color w:val="333333"/>
      <w:spacing w:val="14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F87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5.wmf"/><Relationship Id="rId18" Type="http://schemas.openxmlformats.org/officeDocument/2006/relationships/image" Target="media/image70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40.wmf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50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caladmin\Application%20Data\Microsoft\Templates\To%20do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 do checklist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Goldhahn</dc:creator>
  <cp:lastModifiedBy>Fenn, Frank</cp:lastModifiedBy>
  <cp:revision>2</cp:revision>
  <cp:lastPrinted>2006-03-17T15:27:00Z</cp:lastPrinted>
  <dcterms:created xsi:type="dcterms:W3CDTF">2013-10-17T13:23:00Z</dcterms:created>
  <dcterms:modified xsi:type="dcterms:W3CDTF">2013-10-17T13:23:00Z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TC100760061033</vt:lpwstr>
  </property>
</Properties>
</file>